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E2" w:rsidRDefault="006C3842" w:rsidP="001C00E2">
      <w:pPr>
        <w:pStyle w:val="ttulo-IEIJ"/>
        <w:pBdr>
          <w:bottom w:val="double" w:sz="4" w:space="5" w:color="000000"/>
        </w:pBdr>
        <w:jc w:val="center"/>
        <w:rPr>
          <w:rFonts w:asciiTheme="minorHAnsi" w:hAnsiTheme="minorHAnsi" w:cstheme="minorHAnsi"/>
          <w:sz w:val="28"/>
          <w:szCs w:val="28"/>
          <w:lang w:eastAsia="ja-JP" w:bidi="ar-SA"/>
        </w:rPr>
      </w:pPr>
      <w:r>
        <w:rPr>
          <w:rFonts w:cstheme="minorHAnsi"/>
          <w:sz w:val="28"/>
          <w:szCs w:val="28"/>
          <w:lang w:eastAsia="ja-JP" w:bidi="ar-SA"/>
        </w:rPr>
        <w:t>português - verbos</w:t>
      </w:r>
    </w:p>
    <w:p w:rsidR="00280CAF" w:rsidRDefault="00E10332" w:rsidP="00280CAF">
      <w:pPr>
        <w:pStyle w:val="PargrafodaLista"/>
        <w:tabs>
          <w:tab w:val="left" w:pos="897"/>
        </w:tabs>
        <w:ind w:left="1260"/>
        <w:rPr>
          <w:color w:val="C00000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E03A8" wp14:editId="16CEE839">
                <wp:simplePos x="0" y="0"/>
                <wp:positionH relativeFrom="column">
                  <wp:posOffset>51435</wp:posOffset>
                </wp:positionH>
                <wp:positionV relativeFrom="paragraph">
                  <wp:posOffset>135255</wp:posOffset>
                </wp:positionV>
                <wp:extent cx="6000750" cy="2028825"/>
                <wp:effectExtent l="0" t="0" r="19050" b="28575"/>
                <wp:wrapNone/>
                <wp:docPr id="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028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332" w:rsidRPr="00E10332" w:rsidRDefault="00E10332" w:rsidP="00E10332">
                            <w:pPr>
                              <w:shd w:val="clear" w:color="auto" w:fill="FBE4D5" w:themeFill="accent2" w:themeFillTint="33"/>
                              <w:tabs>
                                <w:tab w:val="left" w:pos="897"/>
                              </w:tabs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0332">
                              <w:rPr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E10332">
                              <w:rPr>
                                <w:b/>
                                <w:sz w:val="28"/>
                                <w:szCs w:val="28"/>
                              </w:rPr>
                              <w:t>Modo de fazer</w:t>
                            </w:r>
                            <w:r w:rsidRPr="00E10332">
                              <w:rPr>
                                <w:sz w:val="28"/>
                                <w:szCs w:val="28"/>
                              </w:rPr>
                              <w:t xml:space="preserve"> das receitas apresenta vários comandos a ser seguidos, são ordens para que as ações sejam executadas. As palavras que revelam ações são </w:t>
                            </w:r>
                            <w:r w:rsidRPr="00E10332">
                              <w:rPr>
                                <w:b/>
                                <w:sz w:val="28"/>
                                <w:szCs w:val="28"/>
                              </w:rPr>
                              <w:t>verbos.</w:t>
                            </w:r>
                          </w:p>
                          <w:p w:rsidR="00E10332" w:rsidRDefault="00E10332" w:rsidP="00E10332">
                            <w:pPr>
                              <w:pStyle w:val="PargrafodaLista"/>
                              <w:shd w:val="clear" w:color="auto" w:fill="FBE4D5" w:themeFill="accent2" w:themeFillTint="33"/>
                              <w:tabs>
                                <w:tab w:val="left" w:pos="897"/>
                              </w:tabs>
                              <w:ind w:left="1286" w:firstLine="64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Exemplos: </w:t>
                            </w:r>
                            <w:r w:rsidRPr="00E10332">
                              <w:rPr>
                                <w:b/>
                                <w:sz w:val="28"/>
                                <w:szCs w:val="28"/>
                              </w:rPr>
                              <w:t>Compre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os ingredientes.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verbo </w:t>
                            </w:r>
                            <w:r w:rsidRPr="00E10332">
                              <w:rPr>
                                <w:b/>
                                <w:sz w:val="28"/>
                                <w:szCs w:val="28"/>
                              </w:rPr>
                              <w:t>comprar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10332" w:rsidRDefault="00E10332" w:rsidP="00E10332">
                            <w:pPr>
                              <w:pStyle w:val="PargrafodaLista"/>
                              <w:shd w:val="clear" w:color="auto" w:fill="FBE4D5" w:themeFill="accent2" w:themeFillTint="33"/>
                              <w:tabs>
                                <w:tab w:val="left" w:pos="897"/>
                              </w:tabs>
                              <w:ind w:left="1286" w:firstLine="64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Pr="00E10332">
                              <w:rPr>
                                <w:b/>
                                <w:sz w:val="28"/>
                                <w:szCs w:val="28"/>
                              </w:rPr>
                              <w:t>Coma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 sanduíche.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verbo </w:t>
                            </w:r>
                            <w:r w:rsidRPr="00E10332">
                              <w:rPr>
                                <w:b/>
                                <w:sz w:val="28"/>
                                <w:szCs w:val="28"/>
                              </w:rPr>
                              <w:t>comer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10332" w:rsidRPr="00E10332" w:rsidRDefault="00E10332" w:rsidP="00E10332">
                            <w:pPr>
                              <w:shd w:val="clear" w:color="auto" w:fill="FBE4D5" w:themeFill="accent2" w:themeFillTint="33"/>
                              <w:tabs>
                                <w:tab w:val="left" w:pos="897"/>
                              </w:tabs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proofErr w:type="gramStart"/>
                            <w:r w:rsidRPr="00E10332">
                              <w:rPr>
                                <w:sz w:val="28"/>
                                <w:szCs w:val="28"/>
                              </w:rPr>
                              <w:t xml:space="preserve">As palavras </w:t>
                            </w:r>
                            <w:r w:rsidRPr="00E10332">
                              <w:rPr>
                                <w:b/>
                                <w:sz w:val="28"/>
                                <w:szCs w:val="28"/>
                              </w:rPr>
                              <w:t>compre</w:t>
                            </w:r>
                            <w:proofErr w:type="gramEnd"/>
                            <w:r w:rsidRPr="00E10332">
                              <w:rPr>
                                <w:sz w:val="28"/>
                                <w:szCs w:val="28"/>
                              </w:rPr>
                              <w:t xml:space="preserve"> e </w:t>
                            </w:r>
                            <w:r w:rsidRPr="00E10332">
                              <w:rPr>
                                <w:b/>
                                <w:sz w:val="28"/>
                                <w:szCs w:val="28"/>
                              </w:rPr>
                              <w:t>coma</w:t>
                            </w:r>
                            <w:r w:rsidRPr="00E10332">
                              <w:rPr>
                                <w:sz w:val="28"/>
                                <w:szCs w:val="28"/>
                              </w:rPr>
                              <w:t xml:space="preserve"> são verbos que determinam o que a pessoa deve fazer.</w:t>
                            </w:r>
                          </w:p>
                          <w:p w:rsidR="00E10332" w:rsidRDefault="00E10332" w:rsidP="00E103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2" o:spid="_x0000_s1026" style="position:absolute;left:0;text-align:left;margin-left:4.05pt;margin-top:10.65pt;width:472.5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" fillcolor="white [3201]" strokecolor="black [3213]" strokeweight="1pt">
                <v:stroke joinstyle="miter"/>
                <v:textbox>
                  <w:txbxContent>
                    <w:p w:rsidR="00E10332" w:rsidRPr="00E10332" w:rsidRDefault="00E10332" w:rsidP="00E10332">
                      <w:pPr>
                        <w:shd w:val="clear" w:color="auto" w:fill="FBE4D5" w:themeFill="accent2" w:themeFillTint="33"/>
                        <w:tabs>
                          <w:tab w:val="left" w:pos="897"/>
                        </w:tabs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Pr="00E10332">
                        <w:rPr>
                          <w:sz w:val="28"/>
                          <w:szCs w:val="28"/>
                        </w:rPr>
                        <w:t xml:space="preserve">O </w:t>
                      </w:r>
                      <w:r w:rsidRPr="00E10332">
                        <w:rPr>
                          <w:b/>
                          <w:sz w:val="28"/>
                          <w:szCs w:val="28"/>
                        </w:rPr>
                        <w:t>Modo de fazer</w:t>
                      </w:r>
                      <w:r w:rsidRPr="00E10332">
                        <w:rPr>
                          <w:sz w:val="28"/>
                          <w:szCs w:val="28"/>
                        </w:rPr>
                        <w:t xml:space="preserve"> das receitas apresenta vários comandos a ser seguidos, são ordens para que as ações sejam executadas. As palavras que revelam ações são </w:t>
                      </w:r>
                      <w:r w:rsidRPr="00E10332">
                        <w:rPr>
                          <w:b/>
                          <w:sz w:val="28"/>
                          <w:szCs w:val="28"/>
                        </w:rPr>
                        <w:t>verbos.</w:t>
                      </w:r>
                    </w:p>
                    <w:p w:rsidR="00E10332" w:rsidRDefault="00E10332" w:rsidP="00E10332">
                      <w:pPr>
                        <w:pStyle w:val="PargrafodaLista"/>
                        <w:shd w:val="clear" w:color="auto" w:fill="FBE4D5" w:themeFill="accent2" w:themeFillTint="33"/>
                        <w:tabs>
                          <w:tab w:val="left" w:pos="897"/>
                        </w:tabs>
                        <w:ind w:left="1286" w:firstLine="643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Exemplos: </w:t>
                      </w:r>
                      <w:r w:rsidRPr="00E10332">
                        <w:rPr>
                          <w:b/>
                          <w:sz w:val="28"/>
                          <w:szCs w:val="28"/>
                        </w:rPr>
                        <w:t>Compre</w:t>
                      </w:r>
                      <w:r>
                        <w:rPr>
                          <w:sz w:val="28"/>
                          <w:szCs w:val="28"/>
                        </w:rPr>
                        <w:t xml:space="preserve"> os ingredientes.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( 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verbo </w:t>
                      </w:r>
                      <w:r w:rsidRPr="00E10332">
                        <w:rPr>
                          <w:b/>
                          <w:sz w:val="28"/>
                          <w:szCs w:val="28"/>
                        </w:rPr>
                        <w:t>comprar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E10332" w:rsidRDefault="00E10332" w:rsidP="00E10332">
                      <w:pPr>
                        <w:pStyle w:val="PargrafodaLista"/>
                        <w:shd w:val="clear" w:color="auto" w:fill="FBE4D5" w:themeFill="accent2" w:themeFillTint="33"/>
                        <w:tabs>
                          <w:tab w:val="left" w:pos="897"/>
                        </w:tabs>
                        <w:ind w:left="1286" w:firstLine="643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Pr="00E10332">
                        <w:rPr>
                          <w:b/>
                          <w:sz w:val="28"/>
                          <w:szCs w:val="28"/>
                        </w:rPr>
                        <w:t>Coma</w:t>
                      </w:r>
                      <w:r>
                        <w:rPr>
                          <w:sz w:val="28"/>
                          <w:szCs w:val="28"/>
                        </w:rPr>
                        <w:t xml:space="preserve"> o sanduíche.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( 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verbo </w:t>
                      </w:r>
                      <w:r w:rsidRPr="00E10332">
                        <w:rPr>
                          <w:b/>
                          <w:sz w:val="28"/>
                          <w:szCs w:val="28"/>
                        </w:rPr>
                        <w:t>comer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E10332" w:rsidRPr="00E10332" w:rsidRDefault="00E10332" w:rsidP="00E10332">
                      <w:pPr>
                        <w:shd w:val="clear" w:color="auto" w:fill="FBE4D5" w:themeFill="accent2" w:themeFillTint="33"/>
                        <w:tabs>
                          <w:tab w:val="left" w:pos="897"/>
                        </w:tabs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proofErr w:type="gramStart"/>
                      <w:r w:rsidRPr="00E10332">
                        <w:rPr>
                          <w:sz w:val="28"/>
                          <w:szCs w:val="28"/>
                        </w:rPr>
                        <w:t xml:space="preserve">As palavras </w:t>
                      </w:r>
                      <w:r w:rsidRPr="00E10332">
                        <w:rPr>
                          <w:b/>
                          <w:sz w:val="28"/>
                          <w:szCs w:val="28"/>
                        </w:rPr>
                        <w:t>compre</w:t>
                      </w:r>
                      <w:proofErr w:type="gramEnd"/>
                      <w:r w:rsidRPr="00E10332">
                        <w:rPr>
                          <w:sz w:val="28"/>
                          <w:szCs w:val="28"/>
                        </w:rPr>
                        <w:t xml:space="preserve"> e </w:t>
                      </w:r>
                      <w:r w:rsidRPr="00E10332">
                        <w:rPr>
                          <w:b/>
                          <w:sz w:val="28"/>
                          <w:szCs w:val="28"/>
                        </w:rPr>
                        <w:t>coma</w:t>
                      </w:r>
                      <w:r w:rsidRPr="00E10332">
                        <w:rPr>
                          <w:sz w:val="28"/>
                          <w:szCs w:val="28"/>
                        </w:rPr>
                        <w:t xml:space="preserve"> são verbos que determinam o que a pessoa deve fazer.</w:t>
                      </w:r>
                    </w:p>
                    <w:p w:rsidR="00E10332" w:rsidRDefault="00E10332" w:rsidP="00E103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10332" w:rsidRPr="00E10332" w:rsidRDefault="00E10332" w:rsidP="00E10332">
      <w:pPr>
        <w:pStyle w:val="PargrafodaLista"/>
        <w:tabs>
          <w:tab w:val="left" w:pos="897"/>
        </w:tabs>
        <w:ind w:left="1286" w:firstLine="643"/>
        <w:jc w:val="both"/>
        <w:rPr>
          <w:sz w:val="28"/>
          <w:szCs w:val="28"/>
        </w:rPr>
      </w:pPr>
    </w:p>
    <w:p w:rsidR="00E10332" w:rsidRDefault="00E10332" w:rsidP="00280CAF">
      <w:pPr>
        <w:pStyle w:val="PargrafodaLista"/>
        <w:tabs>
          <w:tab w:val="left" w:pos="897"/>
        </w:tabs>
        <w:ind w:left="1260"/>
        <w:rPr>
          <w:color w:val="C00000"/>
        </w:rPr>
      </w:pPr>
    </w:p>
    <w:p w:rsidR="00E10332" w:rsidRDefault="00E10332" w:rsidP="00280CAF">
      <w:pPr>
        <w:pStyle w:val="PargrafodaLista"/>
        <w:tabs>
          <w:tab w:val="left" w:pos="897"/>
        </w:tabs>
        <w:ind w:left="1260"/>
        <w:rPr>
          <w:color w:val="C00000"/>
        </w:rPr>
      </w:pPr>
    </w:p>
    <w:p w:rsidR="00E10332" w:rsidRDefault="00E10332" w:rsidP="00280CAF">
      <w:pPr>
        <w:pStyle w:val="PargrafodaLista"/>
        <w:tabs>
          <w:tab w:val="left" w:pos="897"/>
        </w:tabs>
        <w:ind w:left="1260"/>
        <w:rPr>
          <w:color w:val="C00000"/>
        </w:rPr>
      </w:pPr>
    </w:p>
    <w:p w:rsidR="00E10332" w:rsidRDefault="00E10332" w:rsidP="00280CAF">
      <w:pPr>
        <w:pStyle w:val="PargrafodaLista"/>
        <w:tabs>
          <w:tab w:val="left" w:pos="897"/>
        </w:tabs>
        <w:ind w:left="1260"/>
        <w:rPr>
          <w:color w:val="C00000"/>
        </w:rPr>
      </w:pPr>
    </w:p>
    <w:p w:rsidR="00E10332" w:rsidRDefault="00E10332" w:rsidP="00280CAF">
      <w:pPr>
        <w:pStyle w:val="PargrafodaLista"/>
        <w:tabs>
          <w:tab w:val="left" w:pos="897"/>
        </w:tabs>
        <w:ind w:left="1260"/>
        <w:rPr>
          <w:color w:val="C00000"/>
        </w:rPr>
      </w:pPr>
    </w:p>
    <w:p w:rsidR="00E10332" w:rsidRPr="00634854" w:rsidRDefault="00E10332" w:rsidP="00280CAF">
      <w:pPr>
        <w:pStyle w:val="PargrafodaLista"/>
        <w:tabs>
          <w:tab w:val="left" w:pos="897"/>
        </w:tabs>
        <w:ind w:left="1260"/>
        <w:rPr>
          <w:color w:val="C00000"/>
        </w:rPr>
      </w:pPr>
    </w:p>
    <w:p w:rsidR="00634854" w:rsidRDefault="00634854" w:rsidP="00634854">
      <w:pPr>
        <w:pStyle w:val="03Texto-IEIJ"/>
        <w:rPr>
          <w:color w:val="C00000"/>
        </w:rPr>
      </w:pPr>
    </w:p>
    <w:p w:rsidR="00E10332" w:rsidRDefault="00E10332" w:rsidP="00634854">
      <w:pPr>
        <w:pStyle w:val="03Texto-IEIJ"/>
        <w:rPr>
          <w:color w:val="C00000"/>
        </w:rPr>
      </w:pPr>
    </w:p>
    <w:p w:rsidR="00E10332" w:rsidRPr="00634854" w:rsidRDefault="00E10332" w:rsidP="00634854">
      <w:pPr>
        <w:pStyle w:val="03Texto-IEIJ"/>
        <w:rPr>
          <w:color w:val="C00000"/>
        </w:rPr>
      </w:pPr>
      <w:bookmarkStart w:id="0" w:name="_GoBack"/>
      <w:bookmarkEnd w:id="0"/>
    </w:p>
    <w:p w:rsidR="006C3842" w:rsidRPr="00634854" w:rsidRDefault="00634854" w:rsidP="00634854">
      <w:pPr>
        <w:pStyle w:val="03Texto-IEIJ"/>
        <w:rPr>
          <w:color w:val="auto"/>
        </w:rPr>
      </w:pPr>
      <w:r w:rsidRPr="00634854">
        <w:rPr>
          <w:color w:val="auto"/>
        </w:rPr>
        <w:t>1.</w:t>
      </w:r>
      <w:r w:rsidR="006C3842" w:rsidRPr="00634854">
        <w:rPr>
          <w:color w:val="auto"/>
        </w:rPr>
        <w:t xml:space="preserve">Releia este texto e faça uma lista de alguns verbos que expressam </w:t>
      </w:r>
      <w:r w:rsidR="006C3842" w:rsidRPr="00634854">
        <w:rPr>
          <w:b/>
          <w:color w:val="auto"/>
        </w:rPr>
        <w:t>ordens</w:t>
      </w:r>
      <w:r w:rsidR="006C3842" w:rsidRPr="00634854">
        <w:rPr>
          <w:color w:val="auto"/>
        </w:rPr>
        <w:t>.</w:t>
      </w:r>
    </w:p>
    <w:p w:rsidR="006C3842" w:rsidRPr="00634854" w:rsidRDefault="006C3842" w:rsidP="00634854">
      <w:pPr>
        <w:pStyle w:val="03Texto-IEIJ"/>
        <w:rPr>
          <w:color w:val="auto"/>
        </w:rPr>
      </w:pPr>
    </w:p>
    <w:p w:rsidR="00280CAF" w:rsidRPr="00634854" w:rsidRDefault="006C3842" w:rsidP="00634854">
      <w:pPr>
        <w:pStyle w:val="03Texto-IEIJ"/>
        <w:rPr>
          <w:color w:val="auto"/>
        </w:rPr>
      </w:pPr>
      <w:r w:rsidRPr="00634854">
        <w:rPr>
          <w:color w:val="auto"/>
        </w:rPr>
        <w:t>Modo de fazer</w:t>
      </w:r>
    </w:p>
    <w:p w:rsidR="006C3842" w:rsidRPr="00634854" w:rsidRDefault="006C3842" w:rsidP="00634854">
      <w:pPr>
        <w:pStyle w:val="03Texto-IEIJ"/>
        <w:rPr>
          <w:color w:val="auto"/>
        </w:rPr>
      </w:pPr>
    </w:p>
    <w:p w:rsidR="006C3842" w:rsidRPr="00634854" w:rsidRDefault="006C3842" w:rsidP="00634854">
      <w:pPr>
        <w:pStyle w:val="03Texto-IEIJ"/>
        <w:numPr>
          <w:ilvl w:val="0"/>
          <w:numId w:val="13"/>
        </w:numPr>
        <w:rPr>
          <w:color w:val="auto"/>
        </w:rPr>
      </w:pPr>
      <w:r w:rsidRPr="00634854">
        <w:rPr>
          <w:color w:val="auto"/>
        </w:rPr>
        <w:t>Passe a maionese na fatia de pão.</w:t>
      </w:r>
    </w:p>
    <w:p w:rsidR="006C3842" w:rsidRPr="00634854" w:rsidRDefault="006C3842" w:rsidP="00634854">
      <w:pPr>
        <w:pStyle w:val="03Texto-IEIJ"/>
        <w:numPr>
          <w:ilvl w:val="0"/>
          <w:numId w:val="13"/>
        </w:numPr>
        <w:rPr>
          <w:color w:val="auto"/>
        </w:rPr>
      </w:pPr>
      <w:r w:rsidRPr="00634854">
        <w:rPr>
          <w:color w:val="auto"/>
        </w:rPr>
        <w:t>Coloque a fatia de queijo e, depois, a salsicha em sentido diagonal.</w:t>
      </w:r>
    </w:p>
    <w:p w:rsidR="006C3842" w:rsidRPr="00634854" w:rsidRDefault="006C3842" w:rsidP="00634854">
      <w:pPr>
        <w:pStyle w:val="03Texto-IEIJ"/>
        <w:numPr>
          <w:ilvl w:val="0"/>
          <w:numId w:val="13"/>
        </w:numPr>
        <w:rPr>
          <w:color w:val="auto"/>
        </w:rPr>
      </w:pPr>
      <w:r w:rsidRPr="00634854">
        <w:rPr>
          <w:color w:val="auto"/>
        </w:rPr>
        <w:t>Junte as pontas da fatia de pão e prenda com palitos;</w:t>
      </w:r>
    </w:p>
    <w:p w:rsidR="006C3842" w:rsidRPr="00634854" w:rsidRDefault="006C3842" w:rsidP="00634854">
      <w:pPr>
        <w:pStyle w:val="03Texto-IEIJ"/>
        <w:numPr>
          <w:ilvl w:val="0"/>
          <w:numId w:val="13"/>
        </w:numPr>
        <w:rPr>
          <w:color w:val="auto"/>
        </w:rPr>
      </w:pPr>
      <w:r w:rsidRPr="00634854">
        <w:rPr>
          <w:color w:val="auto"/>
        </w:rPr>
        <w:t>Forme um triângulo, espalhe um pouco de maionese e polvilhe com queijo ralado.</w:t>
      </w:r>
    </w:p>
    <w:p w:rsidR="003A6505" w:rsidRPr="00634854" w:rsidRDefault="006C3842" w:rsidP="00634854">
      <w:pPr>
        <w:pStyle w:val="03Texto-IEIJ"/>
        <w:numPr>
          <w:ilvl w:val="0"/>
          <w:numId w:val="13"/>
        </w:numPr>
        <w:rPr>
          <w:color w:val="auto"/>
        </w:rPr>
      </w:pPr>
      <w:r w:rsidRPr="00634854">
        <w:rPr>
          <w:color w:val="auto"/>
        </w:rPr>
        <w:t>Leve ao forno simples elétrico para gratinar.</w:t>
      </w:r>
    </w:p>
    <w:p w:rsidR="006C3842" w:rsidRPr="00634854" w:rsidRDefault="006C3842" w:rsidP="006C3842">
      <w:pPr>
        <w:spacing w:line="360" w:lineRule="auto"/>
      </w:pPr>
      <w:r w:rsidRPr="00634854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3842" w:rsidRPr="00634854" w:rsidRDefault="006C3842" w:rsidP="006C3842">
      <w:pPr>
        <w:tabs>
          <w:tab w:val="left" w:pos="4334"/>
        </w:tabs>
      </w:pPr>
      <w:r w:rsidRPr="00634854">
        <w:tab/>
      </w:r>
    </w:p>
    <w:p w:rsidR="006C3842" w:rsidRDefault="006C3842" w:rsidP="006C3842">
      <w:pPr>
        <w:tabs>
          <w:tab w:val="left" w:pos="4334"/>
        </w:tabs>
      </w:pPr>
    </w:p>
    <w:p w:rsidR="006C3842" w:rsidRPr="00E10332" w:rsidRDefault="006C3842" w:rsidP="006C3842">
      <w:pPr>
        <w:pStyle w:val="PargrafodaLista"/>
        <w:numPr>
          <w:ilvl w:val="0"/>
          <w:numId w:val="12"/>
        </w:numPr>
        <w:tabs>
          <w:tab w:val="left" w:pos="4334"/>
        </w:tabs>
        <w:rPr>
          <w:sz w:val="28"/>
          <w:szCs w:val="28"/>
        </w:rPr>
      </w:pPr>
      <w:r w:rsidRPr="00E10332">
        <w:rPr>
          <w:sz w:val="28"/>
          <w:szCs w:val="28"/>
        </w:rPr>
        <w:t>Observe o modelo e complete os espaços com o verbo adequado.</w:t>
      </w:r>
    </w:p>
    <w:p w:rsidR="006C3842" w:rsidRPr="00E10332" w:rsidRDefault="006C3842" w:rsidP="006C3842">
      <w:pPr>
        <w:pStyle w:val="PargrafodaLista"/>
        <w:tabs>
          <w:tab w:val="left" w:pos="4334"/>
        </w:tabs>
        <w:rPr>
          <w:sz w:val="28"/>
          <w:szCs w:val="28"/>
        </w:rPr>
      </w:pPr>
    </w:p>
    <w:p w:rsidR="006C3842" w:rsidRPr="00E10332" w:rsidRDefault="00C95873" w:rsidP="006C3842">
      <w:pPr>
        <w:pStyle w:val="PargrafodaLista"/>
        <w:tabs>
          <w:tab w:val="left" w:pos="4334"/>
        </w:tabs>
        <w:rPr>
          <w:sz w:val="28"/>
          <w:szCs w:val="28"/>
        </w:rPr>
      </w:pPr>
      <w:r w:rsidRPr="00E10332">
        <w:rPr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21D7D" wp14:editId="2D6216AF">
                <wp:simplePos x="0" y="0"/>
                <wp:positionH relativeFrom="column">
                  <wp:posOffset>624840</wp:posOffset>
                </wp:positionH>
                <wp:positionV relativeFrom="paragraph">
                  <wp:posOffset>55245</wp:posOffset>
                </wp:positionV>
                <wp:extent cx="4666615" cy="482600"/>
                <wp:effectExtent l="0" t="0" r="19685" b="12700"/>
                <wp:wrapNone/>
                <wp:docPr id="10" name="Retângulo de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6615" cy="48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842" w:rsidRDefault="00634854" w:rsidP="00C95873">
                            <w:pPr>
                              <w:shd w:val="clear" w:color="auto" w:fill="FFC000" w:themeFill="accent4"/>
                              <w:jc w:val="center"/>
                            </w:pPr>
                            <w:r w:rsidRPr="006C3842">
                              <w:rPr>
                                <w:b/>
                              </w:rPr>
                              <w:t>Coloque</w:t>
                            </w:r>
                            <w:r w:rsidR="006C3842">
                              <w:t xml:space="preserve">: conjugação do verbo </w:t>
                            </w:r>
                            <w:r w:rsidR="006C3842" w:rsidRPr="006C3842">
                              <w:rPr>
                                <w:b/>
                              </w:rPr>
                              <w:t>colocar</w:t>
                            </w:r>
                            <w:r w:rsidR="006C384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432508A" id="Retângulo de cantos arredondados 10" o:spid="_x0000_s1026" style="position:absolute;left:0;text-align:left;margin-left:49.2pt;margin-top:4.35pt;width:367.4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" fillcolor="white [3201]" strokecolor="black [3213]" strokeweight="1pt">
                <v:stroke joinstyle="miter"/>
                <v:textbox>
                  <w:txbxContent>
                    <w:p w:rsidR="006C3842" w:rsidRDefault="00634854" w:rsidP="00C95873">
                      <w:pPr>
                        <w:shd w:val="clear" w:color="auto" w:fill="FFC000" w:themeFill="accent4"/>
                        <w:jc w:val="center"/>
                      </w:pPr>
                      <w:r w:rsidRPr="006C3842">
                        <w:rPr>
                          <w:b/>
                        </w:rPr>
                        <w:t>Coloque</w:t>
                      </w:r>
                      <w:r w:rsidR="006C3842">
                        <w:t xml:space="preserve">: conjugação do verbo </w:t>
                      </w:r>
                      <w:r w:rsidR="006C3842" w:rsidRPr="006C3842">
                        <w:rPr>
                          <w:b/>
                        </w:rPr>
                        <w:t>colocar</w:t>
                      </w:r>
                      <w:r w:rsidR="006C3842">
                        <w:rPr>
                          <w:b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3842" w:rsidRPr="00E10332" w:rsidRDefault="006C3842" w:rsidP="006C3842">
      <w:pPr>
        <w:rPr>
          <w:sz w:val="28"/>
          <w:szCs w:val="28"/>
        </w:rPr>
      </w:pPr>
    </w:p>
    <w:p w:rsidR="006C3842" w:rsidRPr="00E10332" w:rsidRDefault="006C3842" w:rsidP="006C3842">
      <w:pPr>
        <w:rPr>
          <w:sz w:val="28"/>
          <w:szCs w:val="28"/>
        </w:rPr>
      </w:pPr>
    </w:p>
    <w:p w:rsidR="006C3842" w:rsidRPr="00E10332" w:rsidRDefault="006C3842" w:rsidP="006C3842">
      <w:pPr>
        <w:rPr>
          <w:sz w:val="28"/>
          <w:szCs w:val="28"/>
        </w:rPr>
      </w:pPr>
    </w:p>
    <w:p w:rsidR="006C3842" w:rsidRPr="00E10332" w:rsidRDefault="00C95873" w:rsidP="00C95873">
      <w:pPr>
        <w:pStyle w:val="PargrafodaLista"/>
        <w:numPr>
          <w:ilvl w:val="0"/>
          <w:numId w:val="14"/>
        </w:numPr>
        <w:rPr>
          <w:sz w:val="28"/>
          <w:szCs w:val="28"/>
        </w:rPr>
      </w:pPr>
      <w:r w:rsidRPr="00E10332">
        <w:rPr>
          <w:sz w:val="28"/>
          <w:szCs w:val="28"/>
        </w:rPr>
        <w:t>Forme: conjugação do verbo_______________________</w:t>
      </w:r>
    </w:p>
    <w:p w:rsidR="00C95873" w:rsidRPr="00E10332" w:rsidRDefault="00C95873" w:rsidP="00C95873">
      <w:pPr>
        <w:pStyle w:val="PargrafodaLista"/>
        <w:rPr>
          <w:sz w:val="28"/>
          <w:szCs w:val="28"/>
        </w:rPr>
      </w:pPr>
    </w:p>
    <w:p w:rsidR="00C95873" w:rsidRPr="00E10332" w:rsidRDefault="00C95873" w:rsidP="00C95873">
      <w:pPr>
        <w:pStyle w:val="PargrafodaLista"/>
        <w:numPr>
          <w:ilvl w:val="0"/>
          <w:numId w:val="14"/>
        </w:numPr>
        <w:rPr>
          <w:sz w:val="28"/>
          <w:szCs w:val="28"/>
        </w:rPr>
      </w:pPr>
      <w:r w:rsidRPr="00E10332">
        <w:rPr>
          <w:sz w:val="28"/>
          <w:szCs w:val="28"/>
        </w:rPr>
        <w:t>Junte: conjugação do verbo_______________________</w:t>
      </w:r>
    </w:p>
    <w:p w:rsidR="00C95873" w:rsidRPr="00E10332" w:rsidRDefault="00C95873" w:rsidP="00C95873">
      <w:pPr>
        <w:pStyle w:val="PargrafodaLista"/>
        <w:rPr>
          <w:sz w:val="28"/>
          <w:szCs w:val="28"/>
        </w:rPr>
      </w:pPr>
    </w:p>
    <w:p w:rsidR="00C95873" w:rsidRPr="00E10332" w:rsidRDefault="00C95873" w:rsidP="00C95873">
      <w:pPr>
        <w:pStyle w:val="PargrafodaLista"/>
        <w:numPr>
          <w:ilvl w:val="0"/>
          <w:numId w:val="14"/>
        </w:numPr>
        <w:rPr>
          <w:sz w:val="28"/>
          <w:szCs w:val="28"/>
        </w:rPr>
      </w:pPr>
      <w:r w:rsidRPr="00E10332">
        <w:rPr>
          <w:sz w:val="28"/>
          <w:szCs w:val="28"/>
        </w:rPr>
        <w:t>Leve: conjugação do verbo_______________________</w:t>
      </w:r>
    </w:p>
    <w:p w:rsidR="00C95873" w:rsidRPr="00E10332" w:rsidRDefault="00C95873" w:rsidP="00C95873">
      <w:pPr>
        <w:pStyle w:val="PargrafodaLista"/>
        <w:rPr>
          <w:sz w:val="28"/>
          <w:szCs w:val="28"/>
        </w:rPr>
      </w:pPr>
    </w:p>
    <w:p w:rsidR="00C95873" w:rsidRPr="00E10332" w:rsidRDefault="00C95873" w:rsidP="00C95873">
      <w:pPr>
        <w:pStyle w:val="PargrafodaLista"/>
        <w:numPr>
          <w:ilvl w:val="0"/>
          <w:numId w:val="14"/>
        </w:numPr>
        <w:rPr>
          <w:sz w:val="28"/>
          <w:szCs w:val="28"/>
        </w:rPr>
      </w:pPr>
      <w:r w:rsidRPr="00E10332">
        <w:rPr>
          <w:sz w:val="28"/>
          <w:szCs w:val="28"/>
        </w:rPr>
        <w:t>Passe: conjugação do verbo_______________________</w:t>
      </w:r>
    </w:p>
    <w:p w:rsidR="00C95873" w:rsidRPr="00E10332" w:rsidRDefault="00C95873" w:rsidP="00C95873">
      <w:pPr>
        <w:pStyle w:val="PargrafodaLista"/>
        <w:rPr>
          <w:sz w:val="28"/>
          <w:szCs w:val="28"/>
        </w:rPr>
      </w:pPr>
    </w:p>
    <w:p w:rsidR="00C95873" w:rsidRPr="00E10332" w:rsidRDefault="00C95873" w:rsidP="00C95873">
      <w:pPr>
        <w:pStyle w:val="PargrafodaLista"/>
        <w:numPr>
          <w:ilvl w:val="0"/>
          <w:numId w:val="14"/>
        </w:numPr>
        <w:rPr>
          <w:sz w:val="28"/>
          <w:szCs w:val="28"/>
        </w:rPr>
      </w:pPr>
      <w:r w:rsidRPr="00E10332">
        <w:rPr>
          <w:sz w:val="28"/>
          <w:szCs w:val="28"/>
        </w:rPr>
        <w:t>Polvilhe: conjugação do verbo_______________________</w:t>
      </w:r>
    </w:p>
    <w:p w:rsidR="00C95873" w:rsidRPr="00E10332" w:rsidRDefault="00C95873" w:rsidP="00C95873">
      <w:pPr>
        <w:pStyle w:val="PargrafodaLista"/>
        <w:rPr>
          <w:sz w:val="28"/>
          <w:szCs w:val="28"/>
        </w:rPr>
      </w:pPr>
    </w:p>
    <w:p w:rsidR="00C95873" w:rsidRPr="00E10332" w:rsidRDefault="00C95873" w:rsidP="00C95873">
      <w:pPr>
        <w:pStyle w:val="PargrafodaLista"/>
        <w:numPr>
          <w:ilvl w:val="0"/>
          <w:numId w:val="14"/>
        </w:numPr>
        <w:rPr>
          <w:sz w:val="28"/>
          <w:szCs w:val="28"/>
        </w:rPr>
      </w:pPr>
      <w:r w:rsidRPr="00E10332">
        <w:rPr>
          <w:sz w:val="28"/>
          <w:szCs w:val="28"/>
        </w:rPr>
        <w:t>Prenda: conjugação do verbo_______________________</w:t>
      </w:r>
    </w:p>
    <w:p w:rsidR="00C95873" w:rsidRPr="00E10332" w:rsidRDefault="00C95873" w:rsidP="00C95873">
      <w:pPr>
        <w:pStyle w:val="PargrafodaLista"/>
        <w:rPr>
          <w:sz w:val="28"/>
          <w:szCs w:val="28"/>
        </w:rPr>
      </w:pPr>
    </w:p>
    <w:p w:rsidR="00C95873" w:rsidRPr="00E10332" w:rsidRDefault="00C95873" w:rsidP="00C95873">
      <w:pPr>
        <w:pStyle w:val="PargrafodaLista"/>
        <w:numPr>
          <w:ilvl w:val="0"/>
          <w:numId w:val="14"/>
        </w:numPr>
        <w:rPr>
          <w:sz w:val="28"/>
          <w:szCs w:val="28"/>
        </w:rPr>
      </w:pPr>
      <w:r w:rsidRPr="00E10332">
        <w:rPr>
          <w:sz w:val="28"/>
          <w:szCs w:val="28"/>
        </w:rPr>
        <w:t>Espalhe: conjugação do verbo_______________________</w:t>
      </w:r>
    </w:p>
    <w:p w:rsidR="00C95873" w:rsidRPr="006C3842" w:rsidRDefault="00C95873" w:rsidP="00C95873">
      <w:pPr>
        <w:pStyle w:val="PargrafodaLista"/>
      </w:pPr>
    </w:p>
    <w:p w:rsidR="006C3842" w:rsidRDefault="006C3842" w:rsidP="006C3842"/>
    <w:p w:rsidR="006C3842" w:rsidRPr="006C3842" w:rsidRDefault="006C3842" w:rsidP="00634854">
      <w:pPr>
        <w:tabs>
          <w:tab w:val="left" w:pos="3002"/>
        </w:tabs>
        <w:ind w:left="360"/>
      </w:pPr>
      <w:r>
        <w:tab/>
      </w:r>
    </w:p>
    <w:sectPr w:rsidR="006C3842" w:rsidRPr="006C3842">
      <w:headerReference w:type="default" r:id="rId8"/>
      <w:headerReference w:type="first" r:id="rId9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49" w:rsidRDefault="008E7449">
      <w:pPr>
        <w:spacing w:before="0"/>
      </w:pPr>
      <w:r>
        <w:separator/>
      </w:r>
    </w:p>
  </w:endnote>
  <w:endnote w:type="continuationSeparator" w:id="0">
    <w:p w:rsidR="008E7449" w:rsidRDefault="008E74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49" w:rsidRDefault="008E7449">
      <w:pPr>
        <w:spacing w:before="0"/>
      </w:pPr>
      <w:r>
        <w:separator/>
      </w:r>
    </w:p>
  </w:footnote>
  <w:footnote w:type="continuationSeparator" w:id="0">
    <w:p w:rsidR="008E7449" w:rsidRDefault="008E744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3C" w:rsidRDefault="001C00E2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3C" w:rsidRDefault="001C00E2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7C493C" w:rsidRDefault="001C00E2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____________, 2020. Londrina, </w:t>
    </w:r>
    <w:r w:rsidR="006A3AE7">
      <w:rPr>
        <w:rStyle w:val="RefernciaSutil"/>
        <w:rFonts w:cs="Calibri"/>
        <w:smallCaps w:val="0"/>
        <w:color w:val="auto"/>
        <w:u w:val="none"/>
      </w:rPr>
      <w:t>26</w:t>
    </w:r>
    <w:r>
      <w:rPr>
        <w:rStyle w:val="RefernciaSutil"/>
        <w:rFonts w:cs="Calibri"/>
        <w:smallCaps w:val="0"/>
        <w:color w:val="auto"/>
        <w:u w:val="none"/>
      </w:rPr>
      <w:t xml:space="preserve"> de março.</w:t>
    </w:r>
  </w:p>
  <w:p w:rsidR="007C493C" w:rsidRDefault="001C00E2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  <w:p w:rsidR="007C493C" w:rsidRDefault="001C00E2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Área do conhecimento: _________________</w:t>
    </w:r>
    <w:proofErr w:type="gramStart"/>
    <w:r>
      <w:rPr>
        <w:rStyle w:val="RefernciaSutil"/>
        <w:rFonts w:cs="Calibri"/>
        <w:smallCaps w:val="0"/>
        <w:color w:val="auto"/>
        <w:u w:val="none"/>
      </w:rPr>
      <w:t xml:space="preserve">  </w:t>
    </w:r>
    <w:proofErr w:type="gramEnd"/>
    <w:r>
      <w:rPr>
        <w:rStyle w:val="RefernciaSutil"/>
        <w:rFonts w:cs="Calibri"/>
        <w:smallCaps w:val="0"/>
        <w:color w:val="auto"/>
        <w:u w:val="none"/>
      </w:rPr>
      <w:t>Professor(a): ____________</w:t>
    </w:r>
  </w:p>
  <w:p w:rsidR="007C493C" w:rsidRDefault="007C493C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DD2"/>
    <w:multiLevelType w:val="hybridMultilevel"/>
    <w:tmpl w:val="D7428A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B44"/>
    <w:multiLevelType w:val="hybridMultilevel"/>
    <w:tmpl w:val="49E67702"/>
    <w:lvl w:ilvl="0" w:tplc="935EFDB2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66546AA"/>
    <w:multiLevelType w:val="hybridMultilevel"/>
    <w:tmpl w:val="46C2CE48"/>
    <w:lvl w:ilvl="0" w:tplc="D9F8B77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54162A5"/>
    <w:multiLevelType w:val="hybridMultilevel"/>
    <w:tmpl w:val="18EEAD0C"/>
    <w:lvl w:ilvl="0" w:tplc="843675A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5" w:hanging="360"/>
      </w:pPr>
    </w:lvl>
    <w:lvl w:ilvl="2" w:tplc="0416001B" w:tentative="1">
      <w:start w:val="1"/>
      <w:numFmt w:val="lowerRoman"/>
      <w:lvlText w:val="%3."/>
      <w:lvlJc w:val="right"/>
      <w:pPr>
        <w:ind w:left="2805" w:hanging="180"/>
      </w:pPr>
    </w:lvl>
    <w:lvl w:ilvl="3" w:tplc="0416000F" w:tentative="1">
      <w:start w:val="1"/>
      <w:numFmt w:val="decimal"/>
      <w:lvlText w:val="%4."/>
      <w:lvlJc w:val="left"/>
      <w:pPr>
        <w:ind w:left="3525" w:hanging="360"/>
      </w:pPr>
    </w:lvl>
    <w:lvl w:ilvl="4" w:tplc="04160019" w:tentative="1">
      <w:start w:val="1"/>
      <w:numFmt w:val="lowerLetter"/>
      <w:lvlText w:val="%5."/>
      <w:lvlJc w:val="left"/>
      <w:pPr>
        <w:ind w:left="4245" w:hanging="360"/>
      </w:pPr>
    </w:lvl>
    <w:lvl w:ilvl="5" w:tplc="0416001B" w:tentative="1">
      <w:start w:val="1"/>
      <w:numFmt w:val="lowerRoman"/>
      <w:lvlText w:val="%6."/>
      <w:lvlJc w:val="right"/>
      <w:pPr>
        <w:ind w:left="4965" w:hanging="180"/>
      </w:pPr>
    </w:lvl>
    <w:lvl w:ilvl="6" w:tplc="0416000F" w:tentative="1">
      <w:start w:val="1"/>
      <w:numFmt w:val="decimal"/>
      <w:lvlText w:val="%7."/>
      <w:lvlJc w:val="left"/>
      <w:pPr>
        <w:ind w:left="5685" w:hanging="360"/>
      </w:pPr>
    </w:lvl>
    <w:lvl w:ilvl="7" w:tplc="04160019" w:tentative="1">
      <w:start w:val="1"/>
      <w:numFmt w:val="lowerLetter"/>
      <w:lvlText w:val="%8."/>
      <w:lvlJc w:val="left"/>
      <w:pPr>
        <w:ind w:left="6405" w:hanging="360"/>
      </w:pPr>
    </w:lvl>
    <w:lvl w:ilvl="8" w:tplc="0416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30503932"/>
    <w:multiLevelType w:val="hybridMultilevel"/>
    <w:tmpl w:val="63AAC9C2"/>
    <w:lvl w:ilvl="0" w:tplc="71623F1C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5" w:hanging="360"/>
      </w:pPr>
    </w:lvl>
    <w:lvl w:ilvl="2" w:tplc="0416001B" w:tentative="1">
      <w:start w:val="1"/>
      <w:numFmt w:val="lowerRoman"/>
      <w:lvlText w:val="%3."/>
      <w:lvlJc w:val="right"/>
      <w:pPr>
        <w:ind w:left="2805" w:hanging="180"/>
      </w:pPr>
    </w:lvl>
    <w:lvl w:ilvl="3" w:tplc="0416000F" w:tentative="1">
      <w:start w:val="1"/>
      <w:numFmt w:val="decimal"/>
      <w:lvlText w:val="%4."/>
      <w:lvlJc w:val="left"/>
      <w:pPr>
        <w:ind w:left="3525" w:hanging="360"/>
      </w:pPr>
    </w:lvl>
    <w:lvl w:ilvl="4" w:tplc="04160019" w:tentative="1">
      <w:start w:val="1"/>
      <w:numFmt w:val="lowerLetter"/>
      <w:lvlText w:val="%5."/>
      <w:lvlJc w:val="left"/>
      <w:pPr>
        <w:ind w:left="4245" w:hanging="360"/>
      </w:pPr>
    </w:lvl>
    <w:lvl w:ilvl="5" w:tplc="0416001B" w:tentative="1">
      <w:start w:val="1"/>
      <w:numFmt w:val="lowerRoman"/>
      <w:lvlText w:val="%6."/>
      <w:lvlJc w:val="right"/>
      <w:pPr>
        <w:ind w:left="4965" w:hanging="180"/>
      </w:pPr>
    </w:lvl>
    <w:lvl w:ilvl="6" w:tplc="0416000F" w:tentative="1">
      <w:start w:val="1"/>
      <w:numFmt w:val="decimal"/>
      <w:lvlText w:val="%7."/>
      <w:lvlJc w:val="left"/>
      <w:pPr>
        <w:ind w:left="5685" w:hanging="360"/>
      </w:pPr>
    </w:lvl>
    <w:lvl w:ilvl="7" w:tplc="04160019" w:tentative="1">
      <w:start w:val="1"/>
      <w:numFmt w:val="lowerLetter"/>
      <w:lvlText w:val="%8."/>
      <w:lvlJc w:val="left"/>
      <w:pPr>
        <w:ind w:left="6405" w:hanging="360"/>
      </w:pPr>
    </w:lvl>
    <w:lvl w:ilvl="8" w:tplc="0416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3A7E35EA"/>
    <w:multiLevelType w:val="hybridMultilevel"/>
    <w:tmpl w:val="82020F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412B8"/>
    <w:multiLevelType w:val="hybridMultilevel"/>
    <w:tmpl w:val="DF067F34"/>
    <w:lvl w:ilvl="0" w:tplc="E57A324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404306ED"/>
    <w:multiLevelType w:val="hybridMultilevel"/>
    <w:tmpl w:val="FB84BA7C"/>
    <w:lvl w:ilvl="0" w:tplc="77301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DD6482"/>
    <w:multiLevelType w:val="hybridMultilevel"/>
    <w:tmpl w:val="04548A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721E4"/>
    <w:multiLevelType w:val="hybridMultilevel"/>
    <w:tmpl w:val="224E7E10"/>
    <w:lvl w:ilvl="0" w:tplc="44446AC2">
      <w:start w:val="1"/>
      <w:numFmt w:val="decimal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6BEB66FA"/>
    <w:multiLevelType w:val="hybridMultilevel"/>
    <w:tmpl w:val="C3808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A0003"/>
    <w:multiLevelType w:val="hybridMultilevel"/>
    <w:tmpl w:val="992EF8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10A58"/>
    <w:multiLevelType w:val="hybridMultilevel"/>
    <w:tmpl w:val="E99CACAC"/>
    <w:lvl w:ilvl="0" w:tplc="D21862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BB47B85"/>
    <w:multiLevelType w:val="hybridMultilevel"/>
    <w:tmpl w:val="1DCC9D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5"/>
  </w:num>
  <w:num w:numId="5">
    <w:abstractNumId w:val="13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64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E2"/>
    <w:rsid w:val="001A5CAA"/>
    <w:rsid w:val="001C00E2"/>
    <w:rsid w:val="00204722"/>
    <w:rsid w:val="0020571B"/>
    <w:rsid w:val="00280CAF"/>
    <w:rsid w:val="002A5970"/>
    <w:rsid w:val="003A6505"/>
    <w:rsid w:val="00634854"/>
    <w:rsid w:val="006801B1"/>
    <w:rsid w:val="006A3AE7"/>
    <w:rsid w:val="006C3842"/>
    <w:rsid w:val="007C493C"/>
    <w:rsid w:val="008E7449"/>
    <w:rsid w:val="00924BBA"/>
    <w:rsid w:val="00B7518F"/>
    <w:rsid w:val="00C95873"/>
    <w:rsid w:val="00DB745E"/>
    <w:rsid w:val="00DD7408"/>
    <w:rsid w:val="00DD7B4D"/>
    <w:rsid w:val="00E1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634854"/>
    <w:pPr>
      <w:keepNext w:val="0"/>
      <w:spacing w:before="120" w:line="360" w:lineRule="auto"/>
      <w:jc w:val="both"/>
    </w:pPr>
    <w:rPr>
      <w:rFonts w:cs="Calibri"/>
      <w:noProof/>
      <w:color w:val="FF0000"/>
      <w:sz w:val="28"/>
      <w:lang w:eastAsia="pt-BR" w:bidi="ar-SA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customStyle="1" w:styleId="CorpodetextoChar">
    <w:name w:val="Corpo de texto Char"/>
    <w:basedOn w:val="Fontepargpadro"/>
    <w:link w:val="Corpodetexto"/>
    <w:rsid w:val="001C00E2"/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customStyle="1" w:styleId="ttulo-IEIJ">
    <w:name w:val="título - IEIJ"/>
    <w:next w:val="texto-IEIJ"/>
    <w:qFormat/>
    <w:rsid w:val="001C00E2"/>
    <w:pPr>
      <w:widowControl w:val="0"/>
      <w:pBdr>
        <w:bottom w:val="double" w:sz="4" w:space="1" w:color="000000"/>
      </w:pBdr>
      <w:spacing w:after="120"/>
    </w:pPr>
    <w:rPr>
      <w:rFonts w:ascii="Calibri" w:eastAsia="Arial Unicode MS" w:hAnsi="Calibri" w:cs="Calibri"/>
      <w:b/>
      <w:caps/>
      <w:spacing w:val="10"/>
      <w:kern w:val="2"/>
      <w:sz w:val="44"/>
      <w:szCs w:val="44"/>
      <w:lang w:eastAsia="hi-IN" w:bidi="hi-IN"/>
    </w:rPr>
  </w:style>
  <w:style w:type="paragraph" w:customStyle="1" w:styleId="texto-IEIJ">
    <w:name w:val="texto - IEIJ"/>
    <w:basedOn w:val="Normal"/>
    <w:qFormat/>
    <w:rsid w:val="001C00E2"/>
    <w:pPr>
      <w:spacing w:before="120"/>
    </w:pPr>
    <w:rPr>
      <w:rFonts w:cs="Calibri"/>
      <w:sz w:val="22"/>
      <w:szCs w:val="22"/>
      <w:lang w:eastAsia="hi-IN"/>
    </w:rPr>
  </w:style>
  <w:style w:type="paragraph" w:styleId="PargrafodaLista">
    <w:name w:val="List Paragraph"/>
    <w:basedOn w:val="Normal"/>
    <w:uiPriority w:val="34"/>
    <w:qFormat/>
    <w:rsid w:val="001C00E2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280C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634854"/>
    <w:pPr>
      <w:keepNext w:val="0"/>
      <w:spacing w:before="120" w:line="360" w:lineRule="auto"/>
      <w:jc w:val="both"/>
    </w:pPr>
    <w:rPr>
      <w:rFonts w:cs="Calibri"/>
      <w:noProof/>
      <w:color w:val="FF0000"/>
      <w:sz w:val="28"/>
      <w:lang w:eastAsia="pt-BR" w:bidi="ar-SA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customStyle="1" w:styleId="CorpodetextoChar">
    <w:name w:val="Corpo de texto Char"/>
    <w:basedOn w:val="Fontepargpadro"/>
    <w:link w:val="Corpodetexto"/>
    <w:rsid w:val="001C00E2"/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customStyle="1" w:styleId="ttulo-IEIJ">
    <w:name w:val="título - IEIJ"/>
    <w:next w:val="texto-IEIJ"/>
    <w:qFormat/>
    <w:rsid w:val="001C00E2"/>
    <w:pPr>
      <w:widowControl w:val="0"/>
      <w:pBdr>
        <w:bottom w:val="double" w:sz="4" w:space="1" w:color="000000"/>
      </w:pBdr>
      <w:spacing w:after="120"/>
    </w:pPr>
    <w:rPr>
      <w:rFonts w:ascii="Calibri" w:eastAsia="Arial Unicode MS" w:hAnsi="Calibri" w:cs="Calibri"/>
      <w:b/>
      <w:caps/>
      <w:spacing w:val="10"/>
      <w:kern w:val="2"/>
      <w:sz w:val="44"/>
      <w:szCs w:val="44"/>
      <w:lang w:eastAsia="hi-IN" w:bidi="hi-IN"/>
    </w:rPr>
  </w:style>
  <w:style w:type="paragraph" w:customStyle="1" w:styleId="texto-IEIJ">
    <w:name w:val="texto - IEIJ"/>
    <w:basedOn w:val="Normal"/>
    <w:qFormat/>
    <w:rsid w:val="001C00E2"/>
    <w:pPr>
      <w:spacing w:before="120"/>
    </w:pPr>
    <w:rPr>
      <w:rFonts w:cs="Calibri"/>
      <w:sz w:val="22"/>
      <w:szCs w:val="22"/>
      <w:lang w:eastAsia="hi-IN"/>
    </w:rPr>
  </w:style>
  <w:style w:type="paragraph" w:styleId="PargrafodaLista">
    <w:name w:val="List Paragraph"/>
    <w:basedOn w:val="Normal"/>
    <w:uiPriority w:val="34"/>
    <w:qFormat/>
    <w:rsid w:val="001C00E2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280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Local\Tem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0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PC</cp:lastModifiedBy>
  <cp:revision>2</cp:revision>
  <cp:lastPrinted>2012-02-10T19:10:00Z</cp:lastPrinted>
  <dcterms:created xsi:type="dcterms:W3CDTF">2020-03-24T13:33:00Z</dcterms:created>
  <dcterms:modified xsi:type="dcterms:W3CDTF">2020-03-24T13:33:00Z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